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A9D" w:rsidRPr="00EA2C9B" w:rsidRDefault="00545A9D" w:rsidP="00DF207C">
      <w:pPr>
        <w:jc w:val="center"/>
        <w:rPr>
          <w:rFonts w:ascii="Arial" w:hAnsi="Arial" w:cs="Arial"/>
          <w:b/>
          <w:i/>
          <w:color w:val="CC6600"/>
          <w:sz w:val="28"/>
          <w:szCs w:val="28"/>
        </w:rPr>
      </w:pPr>
      <w:r w:rsidRPr="00EA2C9B">
        <w:rPr>
          <w:rFonts w:ascii="Arial" w:hAnsi="Arial" w:cs="Arial"/>
          <w:b/>
          <w:i/>
          <w:color w:val="CC6600"/>
          <w:sz w:val="28"/>
          <w:szCs w:val="28"/>
        </w:rPr>
        <w:t>В детском саду «Колосок» с. Махалино снова конкурс.</w:t>
      </w:r>
    </w:p>
    <w:p w:rsidR="00545A9D" w:rsidRDefault="00545A9D" w:rsidP="00E845EE">
      <w:pPr>
        <w:ind w:left="708" w:firstLine="708"/>
        <w:rPr>
          <w:rFonts w:ascii="Times New Roman" w:hAnsi="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DSC04307.JPG" style="position:absolute;left:0;text-align:left;margin-left:-19.8pt;margin-top:2.55pt;width:117pt;height:156pt;z-index:-251658752;visibility:visible" wrapcoords="-554 -415 -554 21912 22154 21912 22154 -415 -554 -415" stroked="t" strokecolor="#ffc000" strokeweight="3pt">
            <v:imagedata r:id="rId4" o:title=""/>
            <w10:wrap type="tight"/>
          </v:shape>
        </w:pict>
      </w:r>
      <w:r>
        <w:rPr>
          <w:rFonts w:ascii="Times New Roman" w:hAnsi="Times New Roman"/>
          <w:sz w:val="28"/>
          <w:szCs w:val="28"/>
        </w:rPr>
        <w:t>«Осенняя скульптура» - так назывался конкурс среди педагогов МБДОУ детского сада «Колосок», который был проведен этой осенью. Фантазию, выдумку, творческое воображение проявил каждый педагог ДОУ. На суд жюри были представлены осенние букеты, экибаны, и, конечно, осенние скульптуры. Все выполнено из осенних листьев, веток, цветов: забавный лесовичок, балерина, корзина с розами.  Немного выдумки, - и в умелых руках получаются интересные композиции. Подведены итоги, поздравляем   победителей.</w:t>
      </w:r>
    </w:p>
    <w:p w:rsidR="00545A9D" w:rsidRPr="00DF207C" w:rsidRDefault="00545A9D" w:rsidP="00DF207C">
      <w:pPr>
        <w:tabs>
          <w:tab w:val="left" w:pos="1080"/>
          <w:tab w:val="center" w:pos="4677"/>
          <w:tab w:val="left" w:pos="7035"/>
        </w:tabs>
        <w:rPr>
          <w:rFonts w:ascii="Times New Roman" w:hAnsi="Times New Roman"/>
          <w:sz w:val="28"/>
          <w:szCs w:val="28"/>
        </w:rPr>
      </w:pPr>
      <w:r>
        <w:rPr>
          <w:noProof/>
          <w:lang w:eastAsia="ru-RU"/>
        </w:rPr>
        <w:pict>
          <v:shape id="Рисунок 2" o:spid="_x0000_s1027" type="#_x0000_t75" alt="DSC04308.JPG" style="position:absolute;margin-left:319.2pt;margin-top:14.65pt;width:104.65pt;height:141.75pt;z-index:-251657728;visibility:visible">
            <v:imagedata r:id="rId5" o:title=""/>
          </v:shape>
        </w:pict>
      </w:r>
      <w:r>
        <w:rPr>
          <w:noProof/>
          <w:lang w:eastAsia="ru-RU"/>
        </w:rPr>
        <w:pict>
          <v:shape id="Рисунок 0" o:spid="_x0000_s1028" type="#_x0000_t75" alt="DSC04306.JPG" style="position:absolute;margin-left:130.2pt;margin-top:14.65pt;width:106.5pt;height:141.8pt;z-index:-251659776;visibility:visible" wrapcoords="-152 0 -152 21486 21600 21486 21600 0 -152 0">
            <v:imagedata r:id="rId6" o:title=""/>
            <w10:wrap type="tight"/>
          </v:shape>
        </w:pic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sectPr w:rsidR="00545A9D" w:rsidRPr="00DF207C" w:rsidSect="008364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207C"/>
    <w:rsid w:val="000E5C87"/>
    <w:rsid w:val="001D4F98"/>
    <w:rsid w:val="0037646C"/>
    <w:rsid w:val="00545A9D"/>
    <w:rsid w:val="00573176"/>
    <w:rsid w:val="007C5505"/>
    <w:rsid w:val="007E1C50"/>
    <w:rsid w:val="008364BB"/>
    <w:rsid w:val="00DF207C"/>
    <w:rsid w:val="00E57838"/>
    <w:rsid w:val="00E845EE"/>
    <w:rsid w:val="00EA2C9B"/>
    <w:rsid w:val="00F066BD"/>
    <w:rsid w:val="00FC67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4B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F2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20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1</Pages>
  <Words>82</Words>
  <Characters>472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6</cp:revision>
  <dcterms:created xsi:type="dcterms:W3CDTF">2012-11-10T08:44:00Z</dcterms:created>
  <dcterms:modified xsi:type="dcterms:W3CDTF">2011-11-10T13:04:00Z</dcterms:modified>
</cp:coreProperties>
</file>